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太仓市青田食品有限公司改扩建屠宰生猪项目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2NlNzM0MTk4Zjg2OGE4YjZiMDBlMjY4NTQwNTY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0FD7625"/>
    <w:rsid w:val="338E20B0"/>
    <w:rsid w:val="44EB321A"/>
    <w:rsid w:val="555F0B73"/>
    <w:rsid w:val="56BC4C82"/>
    <w:rsid w:val="68DA3C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424</Characters>
  <Lines>3</Lines>
  <Paragraphs>1</Paragraphs>
  <TotalTime>0</TotalTime>
  <ScaleCrop>false</ScaleCrop>
  <LinksUpToDate>false</LinksUpToDate>
  <CharactersWithSpaces>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许彬艳</cp:lastModifiedBy>
  <cp:lastPrinted>2019-12-18T13:32:00Z</cp:lastPrinted>
  <dcterms:modified xsi:type="dcterms:W3CDTF">2024-08-02T01:33:33Z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3CA8B34F727F44E8AB3D87666825EA03</vt:lpwstr>
  </property>
</Properties>
</file>