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w:t>
            </w:r>
            <w:r>
              <w:rPr>
                <w:rFonts w:hint="default" w:ascii="Times New Roman" w:hAnsi="Times New Roman" w:eastAsia="宋体" w:cs="Times New Roman"/>
                <w:b w:val="0"/>
                <w:bCs w:val="0"/>
                <w:sz w:val="21"/>
                <w:szCs w:val="21"/>
              </w:rPr>
              <w:t>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MjQzYjkzMDdhN2QzN2YwODc4NjAxNzQ4ZTgwNDQifQ=="/>
  </w:docVars>
  <w:rsids>
    <w:rsidRoot w:val="44EB321A"/>
    <w:rsid w:val="0CCB6973"/>
    <w:rsid w:val="0EB60AB2"/>
    <w:rsid w:val="1F152820"/>
    <w:rsid w:val="215F437F"/>
    <w:rsid w:val="340F388A"/>
    <w:rsid w:val="44EB321A"/>
    <w:rsid w:val="45FB1E0D"/>
    <w:rsid w:val="477C0DDF"/>
    <w:rsid w:val="5A4D2403"/>
    <w:rsid w:val="6D535020"/>
    <w:rsid w:val="7AC8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娇娇</cp:lastModifiedBy>
  <dcterms:modified xsi:type="dcterms:W3CDTF">2023-07-31T13:15:29Z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31E4ACCF19834AD1856B354F9F8755C2</vt:lpwstr>
  </property>
</Properties>
</file>