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苏州博瑞达高分子材料有限公司年新增9000吨新型阻燃树脂、600吨氯化钠(副产品)技术改造项目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2721D83"/>
    <w:rsid w:val="2BCB6345"/>
    <w:rsid w:val="44EB321A"/>
    <w:rsid w:val="44EF57E1"/>
    <w:rsid w:val="47B110C2"/>
    <w:rsid w:val="4FE81901"/>
    <w:rsid w:val="5770457E"/>
    <w:rsid w:val="5F6918D3"/>
    <w:rsid w:val="6D535020"/>
    <w:rsid w:val="7AA3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zq</cp:lastModifiedBy>
  <dcterms:modified xsi:type="dcterms:W3CDTF">2023-09-19T05:08:57Z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9156F320BF7E477C920FB35C68735DE7</vt:lpwstr>
  </property>
</Properties>
</file>